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:rsidR="001F70CD" w:rsidRPr="001F70CD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1F70CD">
        <w:rPr>
          <w:rFonts w:ascii="Arial Narrow" w:hAnsi="Arial Narrow"/>
          <w:b/>
          <w:spacing w:val="10"/>
        </w:rPr>
        <w:t>A</w:t>
      </w:r>
      <w:r>
        <w:rPr>
          <w:rFonts w:ascii="Arial Narrow" w:hAnsi="Arial Narrow"/>
          <w:b/>
          <w:spacing w:val="10"/>
        </w:rPr>
        <w:t>NNEXE</w:t>
      </w:r>
      <w:r w:rsidR="009B3DF3">
        <w:rPr>
          <w:rFonts w:ascii="Arial Narrow" w:hAnsi="Arial Narrow"/>
          <w:b/>
          <w:spacing w:val="10"/>
        </w:rPr>
        <w:t xml:space="preserve"> 2</w:t>
      </w:r>
    </w:p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1A0A2E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Direction </w:t>
      </w:r>
      <w:r w:rsidR="006E7839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:rsidR="00BC6A10" w:rsidRPr="001A0A2E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1A0A2E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:rsidR="00BC6A10" w:rsidRPr="001A0A2E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">
                <v:textbox>
                  <w:txbxContent>
                    <w:p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1A0A2E">
        <w:rPr>
          <w:rFonts w:ascii="Arial Narrow" w:hAnsi="Arial Narrow" w:cs="Arial"/>
          <w:spacing w:val="10"/>
          <w:sz w:val="16"/>
          <w:szCs w:val="16"/>
        </w:rPr>
        <w:t>Sous-direction de la gestion des carrières des personnels d’encadrement</w:t>
      </w: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:rsidR="00BC6A10" w:rsidRPr="001A0A2E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>Bureau DE</w:t>
      </w:r>
      <w:r w:rsidR="00E20BE2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Pr="001A0A2E">
        <w:rPr>
          <w:rFonts w:ascii="Arial Narrow" w:hAnsi="Arial Narrow" w:cs="Arial"/>
          <w:spacing w:val="10"/>
          <w:sz w:val="16"/>
          <w:szCs w:val="16"/>
        </w:rPr>
        <w:t>2-2</w:t>
      </w:r>
    </w:p>
    <w:p w:rsidR="00BC6A10" w:rsidRPr="003B2F13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:rsidR="00634A91" w:rsidRPr="007D2C3B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7D2C3B" w:rsidRPr="007D2C3B">
        <w:rPr>
          <w:rFonts w:ascii="Arial" w:hAnsi="Arial"/>
          <w:b/>
        </w:rPr>
        <w:t>Inspecteur de l’</w:t>
      </w:r>
      <w:r>
        <w:rPr>
          <w:rFonts w:ascii="Arial" w:hAnsi="Arial"/>
          <w:b/>
        </w:rPr>
        <w:t>é</w:t>
      </w:r>
      <w:r w:rsidR="007D2C3B" w:rsidRPr="007D2C3B">
        <w:rPr>
          <w:rFonts w:ascii="Arial" w:hAnsi="Arial"/>
          <w:b/>
        </w:rPr>
        <w:t xml:space="preserve">ducation </w:t>
      </w:r>
      <w:r>
        <w:rPr>
          <w:rFonts w:ascii="Arial" w:hAnsi="Arial"/>
          <w:b/>
        </w:rPr>
        <w:t>n</w:t>
      </w:r>
      <w:r w:rsidR="007D2C3B" w:rsidRPr="007D2C3B">
        <w:rPr>
          <w:rFonts w:ascii="Arial" w:hAnsi="Arial"/>
          <w:b/>
        </w:rPr>
        <w:t>ationale</w:t>
      </w:r>
    </w:p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D24803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0"/>
        <w:gridCol w:w="4802"/>
      </w:tblGrid>
      <w:tr w:rsidR="007D2C3B" w:rsidTr="00BA71CE">
        <w:tc>
          <w:tcPr>
            <w:tcW w:w="6062" w:type="dxa"/>
          </w:tcPr>
          <w:p w:rsid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Spécialité </w:t>
            </w:r>
            <w:r w:rsidR="00D5404B">
              <w:rPr>
                <w:rFonts w:ascii="Arial" w:hAnsi="Arial"/>
                <w:szCs w:val="18"/>
              </w:rPr>
              <w:t>premier degré</w:t>
            </w: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:rsidR="00634A91" w:rsidRPr="00996A54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DEMANDE D'INSCRIPTION SUR </w:t>
      </w:r>
      <w:smartTag w:uri="urn:schemas-microsoft-com:office:smarttags" w:element="PersonName">
        <w:smartTagPr>
          <w:attr w:name="ProductID" w:val="LA LISTE D'APTITUDE"/>
        </w:smartTagPr>
        <w:r w:rsidRPr="00996A54">
          <w:rPr>
            <w:rFonts w:ascii="Arial" w:hAnsi="Arial"/>
            <w:b/>
          </w:rPr>
          <w:t>LA LISTE D'APTITUDE</w:t>
        </w:r>
      </w:smartTag>
    </w:p>
    <w:p w:rsidR="00543700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POUR L'ACCES AU CORPS DES INSPECTEURS DE L'EDUCATION NATIONALE</w:t>
      </w:r>
      <w:r w:rsidR="00543700" w:rsidRPr="00543700">
        <w:rPr>
          <w:rFonts w:ascii="Arial" w:hAnsi="Arial"/>
          <w:b/>
        </w:rPr>
        <w:t xml:space="preserve"> </w:t>
      </w:r>
    </w:p>
    <w:p w:rsidR="00543700" w:rsidRPr="00996A54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ANNEE </w:t>
      </w:r>
      <w:r w:rsidR="00E20BE2">
        <w:rPr>
          <w:rFonts w:ascii="Arial" w:hAnsi="Arial"/>
          <w:b/>
        </w:rPr>
        <w:t>2022</w:t>
      </w:r>
      <w:r w:rsidR="006E7839">
        <w:rPr>
          <w:rFonts w:ascii="Arial" w:hAnsi="Arial"/>
          <w:b/>
        </w:rPr>
        <w:t xml:space="preserve"> </w:t>
      </w:r>
      <w:r w:rsidR="006E7839">
        <w:rPr>
          <w:rFonts w:ascii="Arial" w:hAnsi="Arial" w:cs="Arial"/>
          <w:b/>
        </w:rPr>
        <w:t>⃰</w:t>
      </w:r>
    </w:p>
    <w:p w:rsidR="009B3DF3" w:rsidRPr="00E11A39" w:rsidRDefault="009B3DF3" w:rsidP="009B3DF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E11A39">
        <w:rPr>
          <w:rFonts w:ascii="Arial" w:hAnsi="Arial"/>
          <w:b/>
          <w:u w:val="single"/>
        </w:rPr>
        <w:t>Enseignement du premier degré</w:t>
      </w:r>
    </w:p>
    <w:p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sz w:val="6"/>
        </w:rPr>
      </w:pPr>
    </w:p>
    <w:p w:rsidR="001A0A2E" w:rsidRPr="001A0A2E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A23123" w:rsidTr="00C801F8">
        <w:tc>
          <w:tcPr>
            <w:tcW w:w="10631" w:type="dxa"/>
            <w:gridSpan w:val="9"/>
          </w:tcPr>
          <w:p w:rsidR="001A0A2E" w:rsidRPr="00A23123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0C4458" w:rsidTr="00C801F8">
        <w:tc>
          <w:tcPr>
            <w:tcW w:w="1843" w:type="dxa"/>
            <w:vAlign w:val="bottom"/>
          </w:tcPr>
          <w:p w:rsidR="001A0A2E" w:rsidRPr="00FC55EF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  <w:highlight w:val="yellow"/>
              </w:rPr>
            </w:pPr>
            <w:r w:rsidRPr="00410A65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4B0A34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1A0A2E" w:rsidRPr="00FC55EF" w:rsidRDefault="001A0A2E" w:rsidP="00FC55EF">
            <w:pPr>
              <w:ind w:left="-71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:rsidR="001A0A2E" w:rsidRPr="000C4458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:rsidR="0055744A" w:rsidRPr="000C4458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0C4458" w:rsidTr="0055744A">
        <w:trPr>
          <w:cantSplit/>
        </w:trPr>
        <w:tc>
          <w:tcPr>
            <w:tcW w:w="425" w:type="dxa"/>
          </w:tcPr>
          <w:p w:rsidR="0055744A" w:rsidRPr="000C4458" w:rsidRDefault="0055744A" w:rsidP="0055744A">
            <w:pPr>
              <w:ind w:left="-71"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:rsidR="0055744A" w:rsidRPr="000C4458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 xml:space="preserve">Nom </w:t>
            </w:r>
            <w:r>
              <w:rPr>
                <w:rFonts w:ascii="Arial" w:hAnsi="Arial"/>
              </w:rPr>
              <w:t>d’</w:t>
            </w:r>
            <w:r w:rsidRPr="000C445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sage</w:t>
            </w:r>
            <w:r w:rsidR="00D5404B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:rsidR="0055744A" w:rsidRPr="00A23123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:rsidR="00634A91" w:rsidRDefault="0055744A">
      <w:pPr>
        <w:tabs>
          <w:tab w:val="left" w:pos="142"/>
        </w:tabs>
        <w:ind w:left="142"/>
        <w:rPr>
          <w:rFonts w:ascii="Arial" w:hAnsi="Arial"/>
        </w:rPr>
      </w:pPr>
      <w:r w:rsidRPr="000C4458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2"/>
        </w:rPr>
        <w:t>en majuscules</w:t>
      </w:r>
      <w:r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>
        <w:tc>
          <w:tcPr>
            <w:tcW w:w="99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Pr="00714D05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634A91" w:rsidRDefault="00634A91">
            <w:pPr>
              <w:ind w:left="-70"/>
              <w:rPr>
                <w:smallCaps/>
              </w:rPr>
            </w:pPr>
            <w:r>
              <w:rPr>
                <w:rFonts w:ascii="Arial" w:hAnsi="Arial"/>
                <w:smallCaps/>
              </w:rPr>
              <w:t>D</w:t>
            </w:r>
            <w:r>
              <w:rPr>
                <w:rFonts w:ascii="Arial" w:hAnsi="Arial"/>
              </w:rPr>
              <w:t>ate de naissance</w:t>
            </w:r>
            <w:r>
              <w:rPr>
                <w:b/>
                <w:smallCaps/>
              </w:rPr>
              <w:t xml:space="preserve"> </w:t>
            </w:r>
            <w:r>
              <w:rPr>
                <w:smallCaps/>
              </w:rPr>
              <w:t>:</w:t>
            </w: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:rsidTr="00410A65">
        <w:trPr>
          <w:trHeight w:val="136"/>
        </w:trPr>
        <w:tc>
          <w:tcPr>
            <w:tcW w:w="2126" w:type="dxa"/>
          </w:tcPr>
          <w:p w:rsidR="00634A9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:rsidR="00634A9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:rsidR="00634A91" w:rsidRPr="0096372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96372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:rsidR="00634A91" w:rsidRPr="001A0A2E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  <w:highlight w:val="yellow"/>
              </w:rPr>
            </w:pPr>
          </w:p>
        </w:tc>
        <w:tc>
          <w:tcPr>
            <w:tcW w:w="425" w:type="dxa"/>
          </w:tcPr>
          <w:p w:rsidR="00634A91" w:rsidRPr="001A0A2E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  <w:highlight w:val="yellow"/>
              </w:rPr>
            </w:pPr>
          </w:p>
        </w:tc>
      </w:tr>
    </w:tbl>
    <w:p w:rsidR="00634A9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M : </w:t>
      </w:r>
      <w:r w:rsidR="00634A91">
        <w:rPr>
          <w:rFonts w:ascii="Arial" w:hAnsi="Arial"/>
          <w:sz w:val="16"/>
        </w:rPr>
        <w:t>Marié(e)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P : P.A.C.S.E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D : Divorcé(e)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C : Célibataire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V : Veuf(</w:t>
      </w:r>
      <w:proofErr w:type="spellStart"/>
      <w:r w:rsidR="00634A91">
        <w:rPr>
          <w:rFonts w:ascii="Arial" w:hAnsi="Arial"/>
          <w:sz w:val="16"/>
        </w:rPr>
        <w:t>ve</w:t>
      </w:r>
      <w:proofErr w:type="spellEnd"/>
      <w:r w:rsidR="00634A91"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>
        <w:tc>
          <w:tcPr>
            <w:tcW w:w="226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>
        <w:tc>
          <w:tcPr>
            <w:tcW w:w="10631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>
        <w:tc>
          <w:tcPr>
            <w:tcW w:w="2126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personnelle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:rsidTr="00E11A3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personnel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portable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:rsidR="00634A91" w:rsidRPr="001A0A2E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:rsidTr="001A0A2E">
        <w:tc>
          <w:tcPr>
            <w:tcW w:w="141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Corps d'origine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:rsidTr="006E7839">
        <w:trPr>
          <w:trHeight w:val="518"/>
        </w:trPr>
        <w:tc>
          <w:tcPr>
            <w:tcW w:w="1418" w:type="dxa"/>
          </w:tcPr>
          <w:p w:rsidR="006E7839" w:rsidRDefault="006E7839" w:rsidP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18"/>
              </w:rPr>
            </w:pPr>
          </w:p>
          <w:p w:rsidR="006E7839" w:rsidRDefault="006E7839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  <w:sz w:val="18"/>
              </w:rPr>
            </w:pPr>
          </w:p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Faisant fonction d'IEN</w:t>
            </w:r>
            <w:r w:rsidR="0096372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OUI </w:t>
            </w:r>
            <w:r w:rsidR="0019425A">
              <w:rPr>
                <w:rFonts w:ascii="Arial" w:hAnsi="Arial"/>
              </w:rPr>
              <w:sym w:font="Wingdings" w:char="F06F"/>
            </w:r>
            <w:r w:rsidR="0019425A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NON</w:t>
            </w:r>
            <w:r w:rsidR="0019425A">
              <w:rPr>
                <w:rFonts w:ascii="Arial" w:hAnsi="Arial"/>
              </w:rPr>
              <w:t xml:space="preserve"> </w:t>
            </w:r>
            <w:r w:rsidR="0019425A">
              <w:rPr>
                <w:rFonts w:ascii="Arial" w:hAnsi="Arial"/>
              </w:rPr>
              <w:sym w:font="Wingdings" w:char="F06F"/>
            </w:r>
          </w:p>
        </w:tc>
      </w:tr>
    </w:tbl>
    <w:p w:rsidR="00634A9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</w:rPr>
        <w:tab/>
      </w:r>
      <w:r w:rsidR="0019425A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>
        <w:tc>
          <w:tcPr>
            <w:tcW w:w="340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>
        <w:tc>
          <w:tcPr>
            <w:tcW w:w="2410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:rsidTr="00E33EA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professionnel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A13A0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634A91" w:rsidRPr="00842FB6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842FB6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 xml:space="preserve">Intitulé exact </w:t>
            </w:r>
            <w:r w:rsidRPr="00842FB6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842FB6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>Date d'obtention</w:t>
            </w:r>
          </w:p>
        </w:tc>
      </w:tr>
      <w:tr w:rsidR="00634A91" w:rsidRPr="00842FB6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:rsidR="00634A91" w:rsidRPr="00842FB6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:rsidR="00634A91" w:rsidRPr="00842FB6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842FB6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Nature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96372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96372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842FB6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A73630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842FB6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A73630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842FB6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963721" w:rsidRDefault="00634A91" w:rsidP="002549F2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6"/>
                <w:szCs w:val="16"/>
              </w:rPr>
              <w:t>Total au 1</w:t>
            </w:r>
            <w:r w:rsidRPr="0096372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9637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B54" w:rsidRPr="00410A65">
              <w:rPr>
                <w:rFonts w:ascii="Arial" w:hAnsi="Arial" w:cs="Arial"/>
                <w:sz w:val="16"/>
                <w:szCs w:val="16"/>
              </w:rPr>
              <w:t>janvier 20</w:t>
            </w:r>
            <w:r w:rsidR="006E7839">
              <w:rPr>
                <w:rFonts w:ascii="Arial" w:hAnsi="Arial" w:cs="Arial"/>
                <w:sz w:val="16"/>
                <w:szCs w:val="16"/>
              </w:rPr>
              <w:t>22</w:t>
            </w:r>
            <w:r w:rsidRPr="0096372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:rsidR="00634A91" w:rsidRPr="0096372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372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34A91" w:rsidRPr="00A73630" w:rsidRDefault="00634A91" w:rsidP="0003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Le recteur, l</w:t>
            </w:r>
            <w:r w:rsidR="000345BF">
              <w:rPr>
                <w:rFonts w:ascii="Arial" w:hAnsi="Arial" w:cs="Arial"/>
                <w:sz w:val="18"/>
                <w:szCs w:val="18"/>
              </w:rPr>
              <w:t>e Dasen</w:t>
            </w:r>
            <w:bookmarkStart w:id="0" w:name="_GoBack"/>
            <w:bookmarkEnd w:id="0"/>
            <w:r w:rsidRPr="0096372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842FB6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A73630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:rsidR="00634A9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N.B. - Les périodes d’interruption de services, disponibilité, congé sans traitement, doivent être </w:t>
            </w:r>
            <w:r w:rsidRPr="00963721">
              <w:rPr>
                <w:rFonts w:ascii="Arial" w:hAnsi="Arial" w:cs="Arial"/>
                <w:color w:val="FF0000"/>
                <w:sz w:val="16"/>
                <w:szCs w:val="16"/>
              </w:rPr>
              <w:t>indiquées en rouge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4552" w:rsidRPr="00842FB6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3A0" w:rsidRDefault="006A13A0" w:rsidP="006A13A0">
      <w:pPr>
        <w:tabs>
          <w:tab w:val="left" w:pos="945"/>
        </w:tabs>
      </w:pPr>
    </w:p>
    <w:p w:rsidR="006E7839" w:rsidRDefault="006E7839" w:rsidP="006A13A0">
      <w:pPr>
        <w:tabs>
          <w:tab w:val="left" w:pos="945"/>
        </w:tabs>
      </w:pPr>
    </w:p>
    <w:p w:rsidR="00A34AB4" w:rsidRDefault="00A34AB4" w:rsidP="006A13A0">
      <w:pPr>
        <w:tabs>
          <w:tab w:val="left" w:pos="945"/>
        </w:tabs>
      </w:pPr>
    </w:p>
    <w:p w:rsidR="00634A91" w:rsidRPr="00A956EC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71673C">
        <w:rPr>
          <w:rFonts w:ascii="Arial" w:hAnsi="Arial" w:cs="Arial"/>
          <w:b/>
        </w:rPr>
        <w:lastRenderedPageBreak/>
        <w:t>VŒUX GÉOGRAPHIQUES</w:t>
      </w:r>
      <w:r w:rsidRPr="0071673C">
        <w:rPr>
          <w:rFonts w:ascii="Arial" w:hAnsi="Arial" w:cs="Arial"/>
        </w:rPr>
        <w:t xml:space="preserve"> :</w:t>
      </w:r>
      <w:r w:rsidRPr="00A956EC">
        <w:rPr>
          <w:rFonts w:ascii="Arial" w:hAnsi="Arial" w:cs="Arial"/>
          <w:sz w:val="18"/>
          <w:szCs w:val="18"/>
        </w:rPr>
        <w:t xml:space="preserve"> Indiquez les académies ou </w:t>
      </w:r>
      <w:r w:rsidR="009B3DF3">
        <w:rPr>
          <w:rFonts w:ascii="Arial" w:hAnsi="Arial" w:cs="Arial"/>
          <w:sz w:val="18"/>
          <w:szCs w:val="18"/>
        </w:rPr>
        <w:t>direction</w:t>
      </w:r>
      <w:r w:rsidRPr="00A956EC">
        <w:rPr>
          <w:rFonts w:ascii="Arial" w:hAnsi="Arial" w:cs="Arial"/>
          <w:sz w:val="18"/>
          <w:szCs w:val="18"/>
        </w:rPr>
        <w:t>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1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2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3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4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5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6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:rsidR="00634A91" w:rsidRPr="00A34AB4" w:rsidRDefault="00634A91" w:rsidP="00A34AB4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D720D4" w:rsidRDefault="00D720D4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Pr="0019425A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:rsidR="00634A9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DÉCLARATION SUR L'HONNEUR</w:t>
            </w:r>
          </w:p>
          <w:p w:rsidR="00634A9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:rsidR="008E008F" w:rsidRDefault="00634A91" w:rsidP="00A71625">
            <w:pPr>
              <w:ind w:left="142" w:right="142"/>
              <w:rPr>
                <w:rFonts w:ascii="Arial" w:hAnsi="Arial"/>
              </w:rPr>
            </w:pPr>
            <w:r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</w:p>
          <w:p w:rsidR="00634A91" w:rsidRPr="00410A65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atteste</w:t>
            </w:r>
            <w:proofErr w:type="gramEnd"/>
            <w:r>
              <w:rPr>
                <w:rFonts w:ascii="Arial" w:hAnsi="Arial"/>
              </w:rPr>
              <w:t xml:space="preserve"> sur l’honneur remplir les conditions requises pour l’inscription sur la liste d’aptitude d’accès au</w:t>
            </w:r>
            <w:r w:rsidR="000B59A3">
              <w:rPr>
                <w:rFonts w:ascii="Arial" w:hAnsi="Arial"/>
              </w:rPr>
              <w:t xml:space="preserve"> corps des </w:t>
            </w:r>
            <w:r>
              <w:rPr>
                <w:rFonts w:ascii="Arial" w:hAnsi="Arial"/>
              </w:rPr>
              <w:t>inspecteur</w:t>
            </w:r>
            <w:r w:rsidR="000B59A3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de l’éducation na</w:t>
            </w:r>
            <w:r w:rsidR="000B59A3">
              <w:rPr>
                <w:rFonts w:ascii="Arial" w:hAnsi="Arial"/>
              </w:rPr>
              <w:t>tionale au titre de l’année </w:t>
            </w:r>
            <w:r w:rsidR="00506B54" w:rsidRPr="00410A65">
              <w:rPr>
                <w:rFonts w:ascii="Arial" w:hAnsi="Arial"/>
              </w:rPr>
              <w:t>20</w:t>
            </w:r>
            <w:r w:rsidR="006E7839">
              <w:rPr>
                <w:rFonts w:ascii="Arial" w:hAnsi="Arial"/>
              </w:rPr>
              <w:t>22</w:t>
            </w:r>
            <w:r w:rsidRPr="00410A65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410A65">
              <w:rPr>
                <w:rFonts w:ascii="Arial" w:hAnsi="Arial"/>
              </w:rPr>
              <w:t xml:space="preserve"> </w:t>
            </w:r>
            <w:r w:rsidRPr="00410A65">
              <w:rPr>
                <w:rFonts w:ascii="Arial" w:hAnsi="Arial"/>
              </w:rPr>
              <w:t>Je note que si tel n’était pas le cas, ma candidature serait nulle et non avenue.</w:t>
            </w:r>
          </w:p>
          <w:p w:rsidR="0069705C" w:rsidRPr="00410A65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:rsidR="0069705C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410A65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410A65">
              <w:rPr>
                <w:rFonts w:ascii="Arial" w:hAnsi="Arial"/>
              </w:rPr>
              <w:t>n</w:t>
            </w:r>
            <w:r w:rsidRPr="00410A65">
              <w:rPr>
                <w:rFonts w:ascii="Arial" w:hAnsi="Arial"/>
              </w:rPr>
              <w:t xml:space="preserve"> sur la l</w:t>
            </w:r>
            <w:r w:rsidR="006F62D0">
              <w:rPr>
                <w:rFonts w:ascii="Arial" w:hAnsi="Arial"/>
              </w:rPr>
              <w:t>i</w:t>
            </w:r>
            <w:r w:rsidR="006E7839">
              <w:rPr>
                <w:rFonts w:ascii="Arial" w:hAnsi="Arial"/>
              </w:rPr>
              <w:t>ste d’aptitude pour l’année 2022</w:t>
            </w:r>
            <w:r w:rsidRPr="00410A65">
              <w:rPr>
                <w:rFonts w:ascii="Arial" w:hAnsi="Arial"/>
              </w:rPr>
              <w:t>.</w:t>
            </w:r>
          </w:p>
          <w:p w:rsidR="0019425A" w:rsidRPr="0071537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34A9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:rsidR="00634A9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</w:t>
            </w:r>
            <w:r>
              <w:rPr>
                <w:rFonts w:ascii="Arial" w:hAnsi="Arial"/>
              </w:rPr>
              <w:tab/>
            </w:r>
            <w:r w:rsidR="00634A91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le</w:t>
            </w:r>
            <w:r>
              <w:rPr>
                <w:rFonts w:ascii="Arial" w:hAnsi="Arial"/>
              </w:rPr>
              <w:tab/>
            </w:r>
          </w:p>
          <w:p w:rsidR="00634A91" w:rsidRDefault="00634A91" w:rsidP="0019425A">
            <w:pPr>
              <w:ind w:left="5600" w:right="14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71537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A9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>
              <w:lastRenderedPageBreak/>
              <w:br w:type="page"/>
            </w:r>
            <w:r w:rsidR="00634A91">
              <w:rPr>
                <w:rFonts w:ascii="Arial" w:hAnsi="Arial"/>
              </w:rPr>
              <w:br w:type="page"/>
            </w:r>
            <w:r w:rsidR="00634A91">
              <w:rPr>
                <w:rFonts w:ascii="Arial" w:hAnsi="Arial"/>
                <w:sz w:val="22"/>
              </w:rPr>
              <w:br w:type="page"/>
            </w:r>
            <w:r w:rsidR="00634A91">
              <w:rPr>
                <w:rFonts w:ascii="Arial" w:hAnsi="Arial"/>
              </w:rPr>
              <w:br w:type="page"/>
            </w:r>
          </w:p>
          <w:p w:rsidR="00634A91" w:rsidRPr="000B59A3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0B59A3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:rsidR="000B59A3" w:rsidRPr="0099140C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99140C">
              <w:rPr>
                <w:rFonts w:ascii="Arial" w:hAnsi="Arial"/>
                <w:b/>
              </w:rPr>
              <w:t>A</w:t>
            </w:r>
            <w:r w:rsidR="0099140C" w:rsidRPr="0099140C">
              <w:rPr>
                <w:rFonts w:ascii="Arial" w:hAnsi="Arial"/>
                <w:b/>
              </w:rPr>
              <w:t>NNEE</w:t>
            </w:r>
            <w:r w:rsidR="006E7839">
              <w:rPr>
                <w:rFonts w:ascii="Arial" w:hAnsi="Arial"/>
                <w:b/>
              </w:rPr>
              <w:t xml:space="preserve"> 2022</w:t>
            </w:r>
          </w:p>
          <w:p w:rsidR="004305B9" w:rsidRPr="00E33EAF" w:rsidRDefault="009B3DF3" w:rsidP="009B3DF3">
            <w:pPr>
              <w:spacing w:line="276" w:lineRule="auto"/>
              <w:ind w:left="380"/>
              <w:jc w:val="center"/>
              <w:rPr>
                <w:rFonts w:ascii="Arial" w:hAnsi="Arial"/>
                <w:b/>
                <w:u w:val="single"/>
              </w:rPr>
            </w:pPr>
            <w:r w:rsidRPr="00E33EAF">
              <w:rPr>
                <w:rFonts w:ascii="Arial" w:hAnsi="Arial"/>
                <w:b/>
                <w:u w:val="single"/>
              </w:rPr>
              <w:t>Enseignement du premier degré</w:t>
            </w:r>
          </w:p>
          <w:p w:rsidR="00634A91" w:rsidRPr="003462C9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(Pièce</w:t>
            </w:r>
            <w:r w:rsidR="00634A9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2D65DE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>Académie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Spécialité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 xml:space="preserve">Nom </w:t>
      </w:r>
      <w:r w:rsidR="00F765AB">
        <w:rPr>
          <w:rFonts w:ascii="Arial" w:hAnsi="Arial"/>
        </w:rPr>
        <w:t>d’</w:t>
      </w:r>
      <w:r>
        <w:rPr>
          <w:rFonts w:ascii="Arial" w:hAnsi="Arial"/>
        </w:rPr>
        <w:t>u</w:t>
      </w:r>
      <w:r w:rsidR="002D65DE">
        <w:rPr>
          <w:rFonts w:ascii="Arial" w:hAnsi="Arial"/>
        </w:rPr>
        <w:t>s</w:t>
      </w:r>
      <w:r w:rsidR="00F765AB">
        <w:rPr>
          <w:rFonts w:ascii="Arial" w:hAnsi="Arial"/>
        </w:rPr>
        <w:t>age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Nom de naissance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</w:p>
    <w:p w:rsidR="00634A9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:rsidTr="003462C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3462C9">
            <w:pPr>
              <w:tabs>
                <w:tab w:val="left" w:leader="dot" w:pos="7088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3462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APPRÉCIATION DETAILLÉE ET AVIS MOTIVÉ DU </w:t>
      </w:r>
      <w:r w:rsidRPr="00DE60A1">
        <w:rPr>
          <w:rFonts w:ascii="Arial" w:hAnsi="Arial"/>
          <w:b/>
        </w:rPr>
        <w:t>RECTEUR</w:t>
      </w:r>
      <w:r>
        <w:rPr>
          <w:rFonts w:ascii="Arial" w:hAnsi="Arial"/>
          <w:b/>
        </w:rPr>
        <w:t> (1):</w:t>
      </w: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36C70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634A9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:rsidTr="003462C9">
        <w:tc>
          <w:tcPr>
            <w:tcW w:w="1914" w:type="dxa"/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:rsidTr="008A246B">
        <w:tc>
          <w:tcPr>
            <w:tcW w:w="1914" w:type="dxa"/>
            <w:tcBorders>
              <w:right w:val="single" w:sz="4" w:space="0" w:color="auto"/>
            </w:tcBorders>
          </w:tcPr>
          <w:p w:rsidR="00F36C70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70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634A91" w:rsidRDefault="00634A91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</w:rPr>
        <w:t>Date et signature :</w:t>
      </w: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F765AB" w:rsidRDefault="00F765AB" w:rsidP="0053371E">
      <w:pPr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(1)</w:t>
      </w:r>
      <w:r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0B" w:rsidRDefault="00F53C0B">
      <w:r>
        <w:separator/>
      </w:r>
    </w:p>
  </w:endnote>
  <w:endnote w:type="continuationSeparator" w:id="0">
    <w:p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295021"/>
      <w:docPartObj>
        <w:docPartGallery w:val="Page Numbers (Bottom of Page)"/>
        <w:docPartUnique/>
      </w:docPartObj>
    </w:sdtPr>
    <w:sdtEndPr/>
    <w:sdtContent>
      <w:p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5BF">
          <w:rPr>
            <w:noProof/>
          </w:rPr>
          <w:t>5</w:t>
        </w:r>
        <w:r>
          <w:fldChar w:fldCharType="end"/>
        </w:r>
        <w:r w:rsidR="00322E5E">
          <w:t>/5</w:t>
        </w:r>
      </w:p>
    </w:sdtContent>
  </w:sdt>
  <w:p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 </w:t>
    </w:r>
    <w:proofErr w:type="gramStart"/>
    <w:r w:rsidRPr="000345BF">
      <w:rPr>
        <w:i/>
      </w:rPr>
      <w:t>⃰  Pour</w:t>
    </w:r>
    <w:proofErr w:type="gramEnd"/>
    <w:r w:rsidRPr="000345BF">
      <w:rPr>
        <w:i/>
      </w:rPr>
      <w:t xml:space="preserve"> rappel, les candidatures doivent être saisies dans le portail agent. </w:t>
    </w:r>
  </w:p>
  <w:p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Ce document ne doit être utilisé que, dans le cas exceptionnel, d’impossibilité d’accès au portail.</w:t>
    </w:r>
  </w:p>
  <w:p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0B" w:rsidRDefault="00F53C0B">
      <w:r>
        <w:separator/>
      </w:r>
    </w:p>
  </w:footnote>
  <w:footnote w:type="continuationSeparator" w:id="0">
    <w:p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1DD" w:rsidRDefault="008C41DD" w:rsidP="00E20BE2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E20BE2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26"/>
    <w:rsid w:val="00017DE4"/>
    <w:rsid w:val="00020068"/>
    <w:rsid w:val="000345BF"/>
    <w:rsid w:val="00043450"/>
    <w:rsid w:val="00050D53"/>
    <w:rsid w:val="0005559E"/>
    <w:rsid w:val="00076F04"/>
    <w:rsid w:val="00095CF0"/>
    <w:rsid w:val="000B59A3"/>
    <w:rsid w:val="00124552"/>
    <w:rsid w:val="0019425A"/>
    <w:rsid w:val="001A0A2E"/>
    <w:rsid w:val="001B2FB2"/>
    <w:rsid w:val="001B3FC0"/>
    <w:rsid w:val="001E7392"/>
    <w:rsid w:val="001F70CD"/>
    <w:rsid w:val="002123AA"/>
    <w:rsid w:val="002260B4"/>
    <w:rsid w:val="00235A5C"/>
    <w:rsid w:val="002549F2"/>
    <w:rsid w:val="00290ECA"/>
    <w:rsid w:val="002971A5"/>
    <w:rsid w:val="002D65DE"/>
    <w:rsid w:val="00322E5E"/>
    <w:rsid w:val="003355B4"/>
    <w:rsid w:val="003462C9"/>
    <w:rsid w:val="00355058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A624A"/>
    <w:rsid w:val="004B0A34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C5934"/>
    <w:rsid w:val="00623836"/>
    <w:rsid w:val="00632B20"/>
    <w:rsid w:val="00634A91"/>
    <w:rsid w:val="00661417"/>
    <w:rsid w:val="006750A8"/>
    <w:rsid w:val="00684D15"/>
    <w:rsid w:val="00694DB4"/>
    <w:rsid w:val="0069705C"/>
    <w:rsid w:val="006A13A0"/>
    <w:rsid w:val="006E20C0"/>
    <w:rsid w:val="006E7839"/>
    <w:rsid w:val="006F62D0"/>
    <w:rsid w:val="00714D05"/>
    <w:rsid w:val="00715371"/>
    <w:rsid w:val="00715887"/>
    <w:rsid w:val="0071673C"/>
    <w:rsid w:val="0074260E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B3DF3"/>
    <w:rsid w:val="009C01DC"/>
    <w:rsid w:val="00A34AB4"/>
    <w:rsid w:val="00A3751D"/>
    <w:rsid w:val="00A71625"/>
    <w:rsid w:val="00A73630"/>
    <w:rsid w:val="00A804E4"/>
    <w:rsid w:val="00A956EC"/>
    <w:rsid w:val="00AC6B1B"/>
    <w:rsid w:val="00AE45A8"/>
    <w:rsid w:val="00B254BB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801F8"/>
    <w:rsid w:val="00C80B4A"/>
    <w:rsid w:val="00C9224A"/>
    <w:rsid w:val="00CE2071"/>
    <w:rsid w:val="00D24803"/>
    <w:rsid w:val="00D5404B"/>
    <w:rsid w:val="00D63BB1"/>
    <w:rsid w:val="00D720D4"/>
    <w:rsid w:val="00DA7AB0"/>
    <w:rsid w:val="00DE60A1"/>
    <w:rsid w:val="00E06E01"/>
    <w:rsid w:val="00E07593"/>
    <w:rsid w:val="00E11A39"/>
    <w:rsid w:val="00E20BE2"/>
    <w:rsid w:val="00E33EAF"/>
    <w:rsid w:val="00E441FA"/>
    <w:rsid w:val="00E71473"/>
    <w:rsid w:val="00E9446D"/>
    <w:rsid w:val="00EF12D9"/>
    <w:rsid w:val="00EF78E6"/>
    <w:rsid w:val="00F07E99"/>
    <w:rsid w:val="00F22BA6"/>
    <w:rsid w:val="00F2323A"/>
    <w:rsid w:val="00F36C70"/>
    <w:rsid w:val="00F53C0B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4611FE57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32</TotalTime>
  <Pages>5</Pages>
  <Words>625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SEBASTIEN CALLUT</cp:lastModifiedBy>
  <cp:revision>7</cp:revision>
  <cp:lastPrinted>2015-03-02T13:27:00Z</cp:lastPrinted>
  <dcterms:created xsi:type="dcterms:W3CDTF">2021-01-25T08:10:00Z</dcterms:created>
  <dcterms:modified xsi:type="dcterms:W3CDTF">2022-03-09T09:19:00Z</dcterms:modified>
</cp:coreProperties>
</file>